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7FBA0" w14:textId="77777777" w:rsidR="008D5A9F" w:rsidRPr="007E4B43" w:rsidRDefault="008D5A9F">
      <w:pPr>
        <w:jc w:val="center"/>
        <w:rPr>
          <w:rFonts w:ascii="Trebuchet MS" w:hAnsi="Trebuchet MS"/>
          <w:b/>
          <w:sz w:val="22"/>
          <w:szCs w:val="22"/>
        </w:rPr>
      </w:pPr>
    </w:p>
    <w:p w14:paraId="43C15A26" w14:textId="77777777" w:rsidR="00095035" w:rsidRPr="007E4B43" w:rsidRDefault="00095035">
      <w:pPr>
        <w:jc w:val="center"/>
        <w:rPr>
          <w:rFonts w:ascii="Trebuchet MS" w:hAnsi="Trebuchet MS"/>
          <w:b/>
          <w:sz w:val="22"/>
          <w:szCs w:val="22"/>
        </w:rPr>
      </w:pPr>
    </w:p>
    <w:p w14:paraId="6BAC309B" w14:textId="3B28C246" w:rsidR="00095035" w:rsidRDefault="00DE6C57" w:rsidP="172A24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New </w:t>
      </w:r>
      <w:r w:rsidR="005E775B">
        <w:rPr>
          <w:rFonts w:ascii="Arial" w:hAnsi="Arial" w:cs="Arial"/>
          <w:b/>
          <w:bCs/>
          <w:sz w:val="28"/>
          <w:szCs w:val="28"/>
        </w:rPr>
        <w:t>Appointment Form</w:t>
      </w:r>
    </w:p>
    <w:p w14:paraId="209B881C" w14:textId="09C161CF" w:rsidR="009C6F3B" w:rsidRPr="009D7054" w:rsidRDefault="009C6F3B" w:rsidP="172A244E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5244"/>
      </w:tblGrid>
      <w:tr w:rsidR="007068B0" w14:paraId="5F70FC9A" w14:textId="77777777" w:rsidTr="002A01BE">
        <w:tc>
          <w:tcPr>
            <w:tcW w:w="9067" w:type="dxa"/>
            <w:gridSpan w:val="2"/>
            <w:shd w:val="clear" w:color="auto" w:fill="404040" w:themeFill="text1" w:themeFillTint="BF"/>
          </w:tcPr>
          <w:p w14:paraId="752D21A7" w14:textId="5381AB21" w:rsidR="007068B0" w:rsidRPr="007068B0" w:rsidRDefault="007068B0" w:rsidP="00EB1AC6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7068B0">
              <w:rPr>
                <w:rFonts w:ascii="Arial" w:hAnsi="Arial" w:cs="Arial"/>
                <w:b/>
                <w:bCs/>
                <w:color w:val="FFFFFF" w:themeColor="background1"/>
              </w:rPr>
              <w:t>Employee Details</w:t>
            </w:r>
          </w:p>
        </w:tc>
      </w:tr>
      <w:tr w:rsidR="009D7054" w14:paraId="1FD0FEE9" w14:textId="77777777" w:rsidTr="002A01BE">
        <w:tc>
          <w:tcPr>
            <w:tcW w:w="3823" w:type="dxa"/>
          </w:tcPr>
          <w:p w14:paraId="16350B86" w14:textId="5160C290" w:rsidR="009D7054" w:rsidRPr="009327C4" w:rsidRDefault="009D7054" w:rsidP="009D705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Forename</w:t>
            </w:r>
          </w:p>
        </w:tc>
        <w:tc>
          <w:tcPr>
            <w:tcW w:w="5244" w:type="dxa"/>
          </w:tcPr>
          <w:p w14:paraId="21E31608" w14:textId="77777777" w:rsidR="009D7054" w:rsidRPr="000100C4" w:rsidRDefault="009D7054" w:rsidP="00EB1A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7054" w14:paraId="3D6C0155" w14:textId="77777777" w:rsidTr="002A01BE">
        <w:tc>
          <w:tcPr>
            <w:tcW w:w="3823" w:type="dxa"/>
          </w:tcPr>
          <w:p w14:paraId="2FCFE77E" w14:textId="4251EB76" w:rsidR="009D7054" w:rsidRPr="009327C4" w:rsidRDefault="009D7054" w:rsidP="009D705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5244" w:type="dxa"/>
          </w:tcPr>
          <w:p w14:paraId="0BFB294C" w14:textId="77777777" w:rsidR="009D7054" w:rsidRPr="000100C4" w:rsidRDefault="009D7054" w:rsidP="00EB1A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7054" w14:paraId="112A8B61" w14:textId="77777777" w:rsidTr="00844EC3">
        <w:trPr>
          <w:trHeight w:val="1418"/>
        </w:trPr>
        <w:tc>
          <w:tcPr>
            <w:tcW w:w="3823" w:type="dxa"/>
          </w:tcPr>
          <w:p w14:paraId="507ECE74" w14:textId="78508ACF" w:rsidR="009D7054" w:rsidRPr="009327C4" w:rsidRDefault="00DE6C57" w:rsidP="009D705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Correspondence address</w:t>
            </w:r>
          </w:p>
        </w:tc>
        <w:tc>
          <w:tcPr>
            <w:tcW w:w="5244" w:type="dxa"/>
          </w:tcPr>
          <w:p w14:paraId="76E02CFB" w14:textId="77777777" w:rsidR="009D7054" w:rsidRPr="000100C4" w:rsidRDefault="009D7054" w:rsidP="00EB1A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7054" w14:paraId="11697684" w14:textId="77777777" w:rsidTr="002A01BE">
        <w:tc>
          <w:tcPr>
            <w:tcW w:w="3823" w:type="dxa"/>
          </w:tcPr>
          <w:p w14:paraId="2891785D" w14:textId="7CBB02BD" w:rsidR="009D7054" w:rsidRPr="009327C4" w:rsidRDefault="0069011D" w:rsidP="009D705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5244" w:type="dxa"/>
          </w:tcPr>
          <w:p w14:paraId="30B10069" w14:textId="77777777" w:rsidR="009D7054" w:rsidRPr="000100C4" w:rsidRDefault="009D7054" w:rsidP="00EB1A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D7054" w14:paraId="20B18080" w14:textId="177150F0" w:rsidTr="002A01BE">
        <w:tc>
          <w:tcPr>
            <w:tcW w:w="3823" w:type="dxa"/>
          </w:tcPr>
          <w:p w14:paraId="7058FB67" w14:textId="25826D54" w:rsidR="009D7054" w:rsidRPr="009327C4" w:rsidRDefault="0069011D" w:rsidP="009D705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 number</w:t>
            </w:r>
          </w:p>
        </w:tc>
        <w:tc>
          <w:tcPr>
            <w:tcW w:w="5244" w:type="dxa"/>
          </w:tcPr>
          <w:p w14:paraId="713ACD78" w14:textId="77777777" w:rsidR="009D7054" w:rsidRPr="000100C4" w:rsidRDefault="009D7054" w:rsidP="00EB1A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62CCD" w14:paraId="0358E5BF" w14:textId="77777777" w:rsidTr="00C62CCD">
        <w:tc>
          <w:tcPr>
            <w:tcW w:w="9067" w:type="dxa"/>
            <w:gridSpan w:val="2"/>
            <w:shd w:val="clear" w:color="auto" w:fill="404040" w:themeFill="text1" w:themeFillTint="BF"/>
          </w:tcPr>
          <w:p w14:paraId="2AAB2937" w14:textId="6DC89273" w:rsidR="00C62CCD" w:rsidRPr="00C62CCD" w:rsidRDefault="00C62CCD" w:rsidP="00C62CCD">
            <w:pPr>
              <w:tabs>
                <w:tab w:val="left" w:pos="1410"/>
              </w:tabs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62CCD">
              <w:rPr>
                <w:rFonts w:ascii="Arial" w:hAnsi="Arial" w:cs="Arial"/>
                <w:b/>
                <w:bCs/>
                <w:color w:val="FFFFFF" w:themeColor="background1"/>
              </w:rPr>
              <w:t>Bank Details</w:t>
            </w:r>
          </w:p>
        </w:tc>
      </w:tr>
      <w:tr w:rsidR="00D06790" w14:paraId="225F8090" w14:textId="77777777" w:rsidTr="002A01BE">
        <w:tc>
          <w:tcPr>
            <w:tcW w:w="3823" w:type="dxa"/>
          </w:tcPr>
          <w:p w14:paraId="685E2442" w14:textId="664436BB" w:rsidR="00D06790" w:rsidRDefault="00C62CCD" w:rsidP="009D705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Bank name</w:t>
            </w:r>
          </w:p>
        </w:tc>
        <w:tc>
          <w:tcPr>
            <w:tcW w:w="5244" w:type="dxa"/>
          </w:tcPr>
          <w:p w14:paraId="7EA1DB1A" w14:textId="77777777" w:rsidR="00D06790" w:rsidRPr="000100C4" w:rsidRDefault="00D06790" w:rsidP="00EB1A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6790" w14:paraId="3CFE178C" w14:textId="77777777" w:rsidTr="002A01BE">
        <w:tc>
          <w:tcPr>
            <w:tcW w:w="3823" w:type="dxa"/>
          </w:tcPr>
          <w:p w14:paraId="6AF0D6DC" w14:textId="4610ABF2" w:rsidR="00D06790" w:rsidRDefault="00C62CCD" w:rsidP="009D705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Bank branch</w:t>
            </w:r>
          </w:p>
        </w:tc>
        <w:tc>
          <w:tcPr>
            <w:tcW w:w="5244" w:type="dxa"/>
          </w:tcPr>
          <w:p w14:paraId="346FB84C" w14:textId="77777777" w:rsidR="00D06790" w:rsidRPr="000100C4" w:rsidRDefault="00D06790" w:rsidP="00EB1A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6790" w14:paraId="76074498" w14:textId="77777777" w:rsidTr="002A01BE">
        <w:tc>
          <w:tcPr>
            <w:tcW w:w="3823" w:type="dxa"/>
          </w:tcPr>
          <w:p w14:paraId="7ADA2AD3" w14:textId="39FB4B97" w:rsidR="00D06790" w:rsidRDefault="00C62CCD" w:rsidP="009D705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Account in name of</w:t>
            </w:r>
            <w:r w:rsidR="00A136BD">
              <w:rPr>
                <w:rFonts w:ascii="Arial" w:hAnsi="Arial" w:cs="Arial"/>
                <w:b/>
                <w:bCs/>
              </w:rPr>
              <w:t xml:space="preserve"> </w:t>
            </w:r>
            <w:r w:rsidR="00A136BD" w:rsidRPr="007A5EFA">
              <w:rPr>
                <w:rFonts w:ascii="Arial" w:hAnsi="Arial" w:cs="Arial"/>
                <w:b/>
                <w:bCs/>
                <w:sz w:val="16"/>
                <w:szCs w:val="16"/>
              </w:rPr>
              <w:t>(please supply the exact account name</w:t>
            </w:r>
            <w:r w:rsidR="00A136BD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244" w:type="dxa"/>
          </w:tcPr>
          <w:p w14:paraId="1EA9E01C" w14:textId="77777777" w:rsidR="00D06790" w:rsidRPr="000100C4" w:rsidRDefault="00D06790" w:rsidP="00EB1A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62CCD" w14:paraId="08713084" w14:textId="77777777" w:rsidTr="002A01BE">
        <w:tc>
          <w:tcPr>
            <w:tcW w:w="3823" w:type="dxa"/>
          </w:tcPr>
          <w:p w14:paraId="72C5BFB5" w14:textId="75EAE619" w:rsidR="00C62CCD" w:rsidRDefault="00C62CCD" w:rsidP="009D705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Account number (8 digits)</w:t>
            </w:r>
          </w:p>
        </w:tc>
        <w:tc>
          <w:tcPr>
            <w:tcW w:w="5244" w:type="dxa"/>
          </w:tcPr>
          <w:p w14:paraId="27587AF1" w14:textId="77777777" w:rsidR="00C62CCD" w:rsidRPr="000100C4" w:rsidRDefault="00C62CCD" w:rsidP="00EB1A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62CCD" w14:paraId="682DC74F" w14:textId="77777777" w:rsidTr="002A01BE">
        <w:tc>
          <w:tcPr>
            <w:tcW w:w="3823" w:type="dxa"/>
          </w:tcPr>
          <w:p w14:paraId="795EFDEF" w14:textId="677D5E88" w:rsidR="00C62CCD" w:rsidRDefault="00C62CCD" w:rsidP="009D705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Sort code (6 digits)</w:t>
            </w:r>
          </w:p>
        </w:tc>
        <w:tc>
          <w:tcPr>
            <w:tcW w:w="5244" w:type="dxa"/>
          </w:tcPr>
          <w:p w14:paraId="4C40ACB0" w14:textId="77777777" w:rsidR="00C62CCD" w:rsidRPr="000100C4" w:rsidRDefault="00C62CCD" w:rsidP="00EB1A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9C86F7A" w14:textId="77777777" w:rsidR="00C62CCD" w:rsidRPr="00E330D0" w:rsidRDefault="00C62CCD" w:rsidP="007A5EFA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sectPr w:rsidR="00C62CCD" w:rsidRPr="00E330D0" w:rsidSect="00E33BB5">
      <w:footerReference w:type="even" r:id="rId11"/>
      <w:footerReference w:type="default" r:id="rId12"/>
      <w:headerReference w:type="first" r:id="rId13"/>
      <w:pgSz w:w="11909" w:h="16834" w:code="9"/>
      <w:pgMar w:top="1151" w:right="1440" w:bottom="1151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45DFB" w14:textId="77777777" w:rsidR="002B44D6" w:rsidRDefault="002B44D6">
      <w:r>
        <w:separator/>
      </w:r>
    </w:p>
  </w:endnote>
  <w:endnote w:type="continuationSeparator" w:id="0">
    <w:p w14:paraId="42E59768" w14:textId="77777777" w:rsidR="002B44D6" w:rsidRDefault="002B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3A65B" w14:textId="77777777" w:rsidR="002B44D6" w:rsidRDefault="002B44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D51CE57" w14:textId="77777777" w:rsidR="002B44D6" w:rsidRDefault="002B4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9B06E" w14:textId="02A33679" w:rsidR="002B44D6" w:rsidRPr="007E4B43" w:rsidRDefault="002B44D6" w:rsidP="007E4B43">
    <w:pPr>
      <w:pStyle w:val="Footer"/>
      <w:framePr w:h="248" w:hRule="exact" w:wrap="around" w:vAnchor="text" w:hAnchor="margin" w:xAlign="center" w:y="-37"/>
      <w:rPr>
        <w:rStyle w:val="PageNumber"/>
        <w:rFonts w:ascii="Trebuchet MS" w:hAnsi="Trebuchet MS" w:cs="Arial"/>
      </w:rPr>
    </w:pPr>
    <w:r w:rsidRPr="007E4B43">
      <w:rPr>
        <w:rStyle w:val="PageNumber"/>
        <w:rFonts w:ascii="Trebuchet MS" w:hAnsi="Trebuchet MS" w:cs="Arial"/>
      </w:rPr>
      <w:fldChar w:fldCharType="begin"/>
    </w:r>
    <w:r w:rsidRPr="007E4B43">
      <w:rPr>
        <w:rStyle w:val="PageNumber"/>
        <w:rFonts w:ascii="Trebuchet MS" w:hAnsi="Trebuchet MS" w:cs="Arial"/>
      </w:rPr>
      <w:instrText xml:space="preserve">PAGE  </w:instrText>
    </w:r>
    <w:r w:rsidRPr="007E4B43">
      <w:rPr>
        <w:rStyle w:val="PageNumber"/>
        <w:rFonts w:ascii="Trebuchet MS" w:hAnsi="Trebuchet MS" w:cs="Arial"/>
      </w:rPr>
      <w:fldChar w:fldCharType="separate"/>
    </w:r>
    <w:r>
      <w:rPr>
        <w:rStyle w:val="PageNumber"/>
        <w:rFonts w:ascii="Trebuchet MS" w:hAnsi="Trebuchet MS" w:cs="Arial"/>
        <w:noProof/>
      </w:rPr>
      <w:t>2</w:t>
    </w:r>
    <w:r w:rsidRPr="007E4B43">
      <w:rPr>
        <w:rStyle w:val="PageNumber"/>
        <w:rFonts w:ascii="Trebuchet MS" w:hAnsi="Trebuchet MS" w:cs="Arial"/>
      </w:rPr>
      <w:fldChar w:fldCharType="end"/>
    </w:r>
  </w:p>
  <w:p w14:paraId="4A924B6B" w14:textId="77777777" w:rsidR="002B44D6" w:rsidRDefault="002B4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2D2ED" w14:textId="77777777" w:rsidR="002B44D6" w:rsidRDefault="002B44D6">
      <w:r>
        <w:separator/>
      </w:r>
    </w:p>
  </w:footnote>
  <w:footnote w:type="continuationSeparator" w:id="0">
    <w:p w14:paraId="49008BA8" w14:textId="77777777" w:rsidR="002B44D6" w:rsidRDefault="002B4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9B9A1" w14:textId="38C0C3CF" w:rsidR="002B44D6" w:rsidRDefault="002B44D6">
    <w:pPr>
      <w:pStyle w:val="Header"/>
    </w:pPr>
    <w:r>
      <w:rPr>
        <w:noProof/>
      </w:rPr>
      <w:drawing>
        <wp:inline distT="0" distB="0" distL="0" distR="0" wp14:anchorId="57E69558" wp14:editId="18A0A051">
          <wp:extent cx="1933575" cy="614401"/>
          <wp:effectExtent l="0" t="0" r="0" b="0"/>
          <wp:docPr id="92289511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638" cy="618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>
      <w:rPr>
        <w:noProof/>
      </w:rPr>
      <w:drawing>
        <wp:inline distT="0" distB="0" distL="0" distR="0" wp14:anchorId="518AC43B" wp14:editId="2E7EACF7">
          <wp:extent cx="1352550" cy="667218"/>
          <wp:effectExtent l="0" t="0" r="0" b="0"/>
          <wp:docPr id="159569768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148" cy="679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1C77"/>
    <w:multiLevelType w:val="hybridMultilevel"/>
    <w:tmpl w:val="C3F04574"/>
    <w:lvl w:ilvl="0" w:tplc="EE781CF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749DE"/>
    <w:multiLevelType w:val="hybridMultilevel"/>
    <w:tmpl w:val="53F8CC84"/>
    <w:lvl w:ilvl="0" w:tplc="5802B0D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Trebuchet MS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937A6D"/>
    <w:multiLevelType w:val="hybridMultilevel"/>
    <w:tmpl w:val="27625E20"/>
    <w:lvl w:ilvl="0" w:tplc="04BCEBB6">
      <w:start w:val="1"/>
      <w:numFmt w:val="upp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7EA"/>
    <w:multiLevelType w:val="multilevel"/>
    <w:tmpl w:val="541AC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E24067"/>
    <w:multiLevelType w:val="hybridMultilevel"/>
    <w:tmpl w:val="D5D26E20"/>
    <w:lvl w:ilvl="0" w:tplc="4EC674C6">
      <w:start w:val="1"/>
      <w:numFmt w:val="lowerLetter"/>
      <w:lvlText w:val="(%1)"/>
      <w:lvlJc w:val="right"/>
      <w:pPr>
        <w:tabs>
          <w:tab w:val="num" w:pos="2340"/>
        </w:tabs>
        <w:ind w:left="2340" w:hanging="18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401EC"/>
    <w:multiLevelType w:val="multilevel"/>
    <w:tmpl w:val="FA960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773418"/>
    <w:multiLevelType w:val="multilevel"/>
    <w:tmpl w:val="D7BA9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6638BB"/>
    <w:multiLevelType w:val="hybridMultilevel"/>
    <w:tmpl w:val="2EFCF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B2DB1"/>
    <w:multiLevelType w:val="hybridMultilevel"/>
    <w:tmpl w:val="325C4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31489"/>
    <w:multiLevelType w:val="multilevel"/>
    <w:tmpl w:val="A2984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B856F9"/>
    <w:multiLevelType w:val="hybridMultilevel"/>
    <w:tmpl w:val="88C426F0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3D7DEA"/>
    <w:multiLevelType w:val="hybridMultilevel"/>
    <w:tmpl w:val="AE346D24"/>
    <w:lvl w:ilvl="0" w:tplc="38EAB9E6">
      <w:start w:val="1"/>
      <w:numFmt w:val="lowerLetter"/>
      <w:lvlText w:val="(%1)"/>
      <w:lvlJc w:val="right"/>
      <w:pPr>
        <w:tabs>
          <w:tab w:val="num" w:pos="2340"/>
        </w:tabs>
        <w:ind w:left="2340" w:hanging="18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94A33"/>
    <w:multiLevelType w:val="multilevel"/>
    <w:tmpl w:val="09FA0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56317"/>
    <w:multiLevelType w:val="hybridMultilevel"/>
    <w:tmpl w:val="9CD088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47ECA"/>
    <w:multiLevelType w:val="hybridMultilevel"/>
    <w:tmpl w:val="9BF6ABA2"/>
    <w:lvl w:ilvl="0" w:tplc="FE2C8EF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303D6D"/>
    <w:multiLevelType w:val="hybridMultilevel"/>
    <w:tmpl w:val="6EE817E8"/>
    <w:lvl w:ilvl="0" w:tplc="5F50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A9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02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E3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00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36D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C8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681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968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34881"/>
    <w:multiLevelType w:val="multilevel"/>
    <w:tmpl w:val="4FD2A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E36B87"/>
    <w:multiLevelType w:val="hybridMultilevel"/>
    <w:tmpl w:val="963E561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55A55"/>
    <w:multiLevelType w:val="hybridMultilevel"/>
    <w:tmpl w:val="2E40A114"/>
    <w:lvl w:ilvl="0" w:tplc="75B4EEC8">
      <w:start w:val="18"/>
      <w:numFmt w:val="decimal"/>
      <w:lvlText w:val="%1."/>
      <w:lvlJc w:val="left"/>
      <w:pPr>
        <w:tabs>
          <w:tab w:val="num" w:pos="397"/>
        </w:tabs>
        <w:ind w:left="454" w:hanging="454"/>
      </w:pPr>
      <w:rPr>
        <w:b w:val="0"/>
        <w:i w:val="0"/>
        <w:sz w:val="22"/>
        <w:szCs w:val="22"/>
      </w:rPr>
    </w:lvl>
    <w:lvl w:ilvl="1" w:tplc="263AD92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1"/>
  </w:num>
  <w:num w:numId="5">
    <w:abstractNumId w:val="14"/>
  </w:num>
  <w:num w:numId="6">
    <w:abstractNumId w:val="3"/>
  </w:num>
  <w:num w:numId="7">
    <w:abstractNumId w:val="16"/>
  </w:num>
  <w:num w:numId="8">
    <w:abstractNumId w:val="9"/>
  </w:num>
  <w:num w:numId="9">
    <w:abstractNumId w:val="12"/>
  </w:num>
  <w:num w:numId="10">
    <w:abstractNumId w:val="5"/>
  </w:num>
  <w:num w:numId="11">
    <w:abstractNumId w:val="6"/>
  </w:num>
  <w:num w:numId="12">
    <w:abstractNumId w:val="1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7"/>
  </w:num>
  <w:num w:numId="15">
    <w:abstractNumId w:val="2"/>
  </w:num>
  <w:num w:numId="16">
    <w:abstractNumId w:val="13"/>
  </w:num>
  <w:num w:numId="17">
    <w:abstractNumId w:val="10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C6F"/>
    <w:rsid w:val="000100C4"/>
    <w:rsid w:val="0007251F"/>
    <w:rsid w:val="000844A6"/>
    <w:rsid w:val="00086715"/>
    <w:rsid w:val="00095035"/>
    <w:rsid w:val="000D4ABF"/>
    <w:rsid w:val="000F646A"/>
    <w:rsid w:val="00130FE8"/>
    <w:rsid w:val="001933EB"/>
    <w:rsid w:val="001A0D3C"/>
    <w:rsid w:val="001A16E5"/>
    <w:rsid w:val="001B0E78"/>
    <w:rsid w:val="001D4EAD"/>
    <w:rsid w:val="001D7419"/>
    <w:rsid w:val="001E66D8"/>
    <w:rsid w:val="002003AD"/>
    <w:rsid w:val="00204930"/>
    <w:rsid w:val="0022359E"/>
    <w:rsid w:val="002A01BE"/>
    <w:rsid w:val="002A0D17"/>
    <w:rsid w:val="002B44D6"/>
    <w:rsid w:val="002D3E0D"/>
    <w:rsid w:val="002F32DB"/>
    <w:rsid w:val="0031066C"/>
    <w:rsid w:val="00370E5E"/>
    <w:rsid w:val="00391B2A"/>
    <w:rsid w:val="003923C2"/>
    <w:rsid w:val="00397025"/>
    <w:rsid w:val="003B397D"/>
    <w:rsid w:val="003B7424"/>
    <w:rsid w:val="003D0356"/>
    <w:rsid w:val="004243C2"/>
    <w:rsid w:val="004332BD"/>
    <w:rsid w:val="00493593"/>
    <w:rsid w:val="004F65DD"/>
    <w:rsid w:val="0050179C"/>
    <w:rsid w:val="005326A0"/>
    <w:rsid w:val="00573C74"/>
    <w:rsid w:val="00597490"/>
    <w:rsid w:val="005C7080"/>
    <w:rsid w:val="005D7221"/>
    <w:rsid w:val="005E775B"/>
    <w:rsid w:val="00630519"/>
    <w:rsid w:val="0064629B"/>
    <w:rsid w:val="00647F42"/>
    <w:rsid w:val="00652508"/>
    <w:rsid w:val="00673043"/>
    <w:rsid w:val="00685DD4"/>
    <w:rsid w:val="0069011D"/>
    <w:rsid w:val="00696002"/>
    <w:rsid w:val="006B2E8A"/>
    <w:rsid w:val="006C2D66"/>
    <w:rsid w:val="006C313D"/>
    <w:rsid w:val="006D1F75"/>
    <w:rsid w:val="006F315A"/>
    <w:rsid w:val="007068B0"/>
    <w:rsid w:val="0070720A"/>
    <w:rsid w:val="0071257D"/>
    <w:rsid w:val="0073106F"/>
    <w:rsid w:val="007509A4"/>
    <w:rsid w:val="007907C4"/>
    <w:rsid w:val="007A5EFA"/>
    <w:rsid w:val="007C077C"/>
    <w:rsid w:val="007C1C8F"/>
    <w:rsid w:val="007E4B43"/>
    <w:rsid w:val="007E7FB5"/>
    <w:rsid w:val="00816F64"/>
    <w:rsid w:val="00844EC3"/>
    <w:rsid w:val="0084705B"/>
    <w:rsid w:val="008B1B4C"/>
    <w:rsid w:val="008B5E46"/>
    <w:rsid w:val="008D23B7"/>
    <w:rsid w:val="008D3460"/>
    <w:rsid w:val="008D5A9F"/>
    <w:rsid w:val="00900732"/>
    <w:rsid w:val="00902E76"/>
    <w:rsid w:val="00917969"/>
    <w:rsid w:val="00923F22"/>
    <w:rsid w:val="00926201"/>
    <w:rsid w:val="009327C4"/>
    <w:rsid w:val="00942261"/>
    <w:rsid w:val="00962BBB"/>
    <w:rsid w:val="00963E33"/>
    <w:rsid w:val="00990C6F"/>
    <w:rsid w:val="009A405D"/>
    <w:rsid w:val="009C6F3B"/>
    <w:rsid w:val="009D7053"/>
    <w:rsid w:val="009D7054"/>
    <w:rsid w:val="009F6F46"/>
    <w:rsid w:val="00A136BD"/>
    <w:rsid w:val="00A2256D"/>
    <w:rsid w:val="00A44F13"/>
    <w:rsid w:val="00A46A02"/>
    <w:rsid w:val="00A72B27"/>
    <w:rsid w:val="00A737AA"/>
    <w:rsid w:val="00A7397C"/>
    <w:rsid w:val="00A81DE0"/>
    <w:rsid w:val="00A86EF4"/>
    <w:rsid w:val="00A96021"/>
    <w:rsid w:val="00AD2025"/>
    <w:rsid w:val="00AE0598"/>
    <w:rsid w:val="00AE6BCF"/>
    <w:rsid w:val="00B862E0"/>
    <w:rsid w:val="00B87E2A"/>
    <w:rsid w:val="00BD72D2"/>
    <w:rsid w:val="00C0367B"/>
    <w:rsid w:val="00C10CD6"/>
    <w:rsid w:val="00C15862"/>
    <w:rsid w:val="00C26441"/>
    <w:rsid w:val="00C371B6"/>
    <w:rsid w:val="00C62CCD"/>
    <w:rsid w:val="00C81B0E"/>
    <w:rsid w:val="00C93B2C"/>
    <w:rsid w:val="00C95E6D"/>
    <w:rsid w:val="00CE2EE6"/>
    <w:rsid w:val="00D06790"/>
    <w:rsid w:val="00D4092B"/>
    <w:rsid w:val="00D57705"/>
    <w:rsid w:val="00D57C8C"/>
    <w:rsid w:val="00D94298"/>
    <w:rsid w:val="00DA264B"/>
    <w:rsid w:val="00DC437A"/>
    <w:rsid w:val="00DD1BEA"/>
    <w:rsid w:val="00DE6C57"/>
    <w:rsid w:val="00E07B21"/>
    <w:rsid w:val="00E17D87"/>
    <w:rsid w:val="00E21F4B"/>
    <w:rsid w:val="00E330D0"/>
    <w:rsid w:val="00E33BB5"/>
    <w:rsid w:val="00E57AC3"/>
    <w:rsid w:val="00E729E6"/>
    <w:rsid w:val="00E75BBC"/>
    <w:rsid w:val="00EA5F7F"/>
    <w:rsid w:val="00EB1AC6"/>
    <w:rsid w:val="00EE08A2"/>
    <w:rsid w:val="00F17C08"/>
    <w:rsid w:val="00F50BD0"/>
    <w:rsid w:val="00F6545D"/>
    <w:rsid w:val="00FA272B"/>
    <w:rsid w:val="00FA62AA"/>
    <w:rsid w:val="00FF3D5E"/>
    <w:rsid w:val="00FF42FC"/>
    <w:rsid w:val="02D5300F"/>
    <w:rsid w:val="172A244E"/>
    <w:rsid w:val="4C2E6C56"/>
    <w:rsid w:val="6492EEC5"/>
    <w:rsid w:val="7095022B"/>
    <w:rsid w:val="7458C282"/>
    <w:rsid w:val="7BD3A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E00CE77"/>
  <w15:docId w15:val="{F34E18DB-56FA-46F3-914E-B97A11AE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6" w:space="1" w:color="auto"/>
      </w:pBdr>
      <w:jc w:val="center"/>
      <w:outlineLvl w:val="0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EA5F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Header">
    <w:name w:val="header"/>
    <w:basedOn w:val="Normal"/>
    <w:rsid w:val="0009503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17D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9429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462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A5F7F"/>
    <w:rPr>
      <w:rFonts w:ascii="Arial" w:hAnsi="Arial" w:cs="Arial"/>
      <w:b/>
      <w:bCs/>
      <w:sz w:val="26"/>
      <w:szCs w:val="26"/>
      <w:lang w:eastAsia="en-US"/>
    </w:rPr>
  </w:style>
  <w:style w:type="table" w:styleId="TableGrid">
    <w:name w:val="Table Grid"/>
    <w:basedOn w:val="TableNormal"/>
    <w:rsid w:val="009C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aeaa12-4d35-4c11-99c4-a502b676bdf2">
      <UserInfo>
        <DisplayName>Christine Nelson</DisplayName>
        <AccountId>175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DC41158B9F44A964434CBC8F66877" ma:contentTypeVersion="13" ma:contentTypeDescription="Create a new document." ma:contentTypeScope="" ma:versionID="692652b4ed5b40302e7552c614d28236">
  <xsd:schema xmlns:xsd="http://www.w3.org/2001/XMLSchema" xmlns:xs="http://www.w3.org/2001/XMLSchema" xmlns:p="http://schemas.microsoft.com/office/2006/metadata/properties" xmlns:ns3="abaeaa12-4d35-4c11-99c4-a502b676bdf2" xmlns:ns4="a45c46ca-6af1-4a0d-a99e-f06de55b7548" targetNamespace="http://schemas.microsoft.com/office/2006/metadata/properties" ma:root="true" ma:fieldsID="ee9efef55e2bedac319c5f8959c9d1a1" ns3:_="" ns4:_="">
    <xsd:import namespace="abaeaa12-4d35-4c11-99c4-a502b676bdf2"/>
    <xsd:import namespace="a45c46ca-6af1-4a0d-a99e-f06de55b75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eaa12-4d35-4c11-99c4-a502b676bd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c46ca-6af1-4a0d-a99e-f06de55b7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B0A6-096A-4777-9861-5EC83DB8BC85}">
  <ds:schemaRefs>
    <ds:schemaRef ds:uri="http://schemas.microsoft.com/office/infopath/2007/PartnerControls"/>
    <ds:schemaRef ds:uri="a45c46ca-6af1-4a0d-a99e-f06de55b754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baeaa12-4d35-4c11-99c4-a502b676bdf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6B782C-9966-4348-A563-F337DE202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677C7-13E8-4373-974F-4E7ADF36E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eaa12-4d35-4c11-99c4-a502b676bdf2"/>
    <ds:schemaRef ds:uri="a45c46ca-6af1-4a0d-a99e-f06de55b7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4CC10-BEFC-4630-A100-BE7D29F6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EB03D91C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BLACKBURN</vt:lpstr>
    </vt:vector>
  </TitlesOfParts>
  <Company>OEM Preinstall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BLACKBURN</dc:title>
  <dc:creator>Andrew Cooke</dc:creator>
  <cp:lastModifiedBy>Jill Smith</cp:lastModifiedBy>
  <cp:revision>2</cp:revision>
  <cp:lastPrinted>2017-05-15T08:39:00Z</cp:lastPrinted>
  <dcterms:created xsi:type="dcterms:W3CDTF">2020-03-03T10:01:00Z</dcterms:created>
  <dcterms:modified xsi:type="dcterms:W3CDTF">2020-03-03T10:01:00Z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0x010100779DC41158B9F44A964434CBC8F66877</vt:lpwstr>
  </property>
</Properties>
</file>